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DF8A" w14:textId="3E2A03E3" w:rsidR="00275260" w:rsidRPr="00E832C4" w:rsidRDefault="00B57929" w:rsidP="00E832C4">
      <w:pPr>
        <w:rPr>
          <w:b/>
          <w:bCs/>
          <w:sz w:val="36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492E90" wp14:editId="7FEBE833">
            <wp:simplePos x="0" y="0"/>
            <wp:positionH relativeFrom="column">
              <wp:posOffset>4389120</wp:posOffset>
            </wp:positionH>
            <wp:positionV relativeFrom="paragraph">
              <wp:posOffset>-120650</wp:posOffset>
            </wp:positionV>
            <wp:extent cx="1718945" cy="938404"/>
            <wp:effectExtent l="0" t="0" r="0" b="0"/>
            <wp:wrapNone/>
            <wp:docPr id="15197288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846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6681" cy="942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DC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6E9FDEA6" wp14:editId="57B7B866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0" b="14605"/>
                <wp:wrapNone/>
                <wp:docPr id="57935760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39D6F" id="Group 1" o:spid="_x0000_s1026" style="position:absolute;margin-left:-118.6pt;margin-top:-29.3pt;width:634.3pt;height:855.35pt;z-index:-251654144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  <w:r w:rsidR="00427EFF" w:rsidRPr="00E832C4">
        <w:rPr>
          <w:b/>
          <w:bCs/>
          <w:sz w:val="36"/>
          <w:szCs w:val="20"/>
        </w:rPr>
        <w:t>Parks &amp; Recreation Advisory Board</w:t>
      </w:r>
    </w:p>
    <w:p w14:paraId="02158FC5" w14:textId="27E9D228" w:rsidR="00275260" w:rsidRPr="000F2FFA" w:rsidRDefault="00427EFF" w:rsidP="00386AFF">
      <w:pPr>
        <w:pStyle w:val="Subheading"/>
        <w:spacing w:after="320"/>
        <w:rPr>
          <w:b/>
          <w:bCs/>
        </w:rPr>
      </w:pPr>
      <w:r>
        <w:rPr>
          <w:b/>
          <w:bCs/>
        </w:rPr>
        <w:t>meeting agenda</w:t>
      </w:r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3F7A9E72" w14:textId="77777777" w:rsidTr="00873724">
        <w:trPr>
          <w:trHeight w:val="441"/>
        </w:trPr>
        <w:tc>
          <w:tcPr>
            <w:tcW w:w="2070" w:type="dxa"/>
          </w:tcPr>
          <w:p w14:paraId="10393BDB" w14:textId="77777777" w:rsidR="00A476B7" w:rsidRPr="00873724" w:rsidRDefault="00314A7A" w:rsidP="00873724">
            <w:pPr>
              <w:pStyle w:val="Details"/>
            </w:pPr>
            <w:sdt>
              <w:sdtPr>
                <w:id w:val="1578551149"/>
                <w:placeholder>
                  <w:docPart w:val="400F4F547FB84042A4ED9620D64EC8EE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7EB9F861" w14:textId="6FBE6503" w:rsidR="00A476B7" w:rsidRPr="001F7BEF" w:rsidRDefault="00015698" w:rsidP="00873724">
            <w:pPr>
              <w:pStyle w:val="Details2"/>
              <w:rPr>
                <w:b/>
                <w:bCs/>
                <w:caps/>
                <w:szCs w:val="18"/>
              </w:rPr>
            </w:pPr>
            <w:r>
              <w:rPr>
                <w:b/>
                <w:bCs/>
                <w:caps/>
                <w:szCs w:val="18"/>
              </w:rPr>
              <w:t>Immokalee Community Park</w:t>
            </w:r>
          </w:p>
        </w:tc>
      </w:tr>
      <w:tr w:rsidR="00C47909" w:rsidRPr="00A476B7" w14:paraId="282F8C97" w14:textId="77777777" w:rsidTr="00873724">
        <w:trPr>
          <w:trHeight w:val="432"/>
        </w:trPr>
        <w:tc>
          <w:tcPr>
            <w:tcW w:w="2070" w:type="dxa"/>
          </w:tcPr>
          <w:p w14:paraId="5E1D42F8" w14:textId="77777777" w:rsidR="00A476B7" w:rsidRPr="00873724" w:rsidRDefault="00314A7A" w:rsidP="00873724">
            <w:pPr>
              <w:pStyle w:val="Details"/>
            </w:pPr>
            <w:sdt>
              <w:sdtPr>
                <w:id w:val="355847789"/>
                <w:placeholder>
                  <w:docPart w:val="A493D87457F942AEA5F6ADC746777482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39F0FD8" w14:textId="7D566BCE" w:rsidR="00A476B7" w:rsidRPr="00CF2972" w:rsidRDefault="00314A7A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1ED85BC4BF304692A6E94F14E4026E74"/>
                </w:placeholder>
                <w15:appearance w15:val="hidden"/>
              </w:sdtPr>
              <w:sdtEndPr/>
              <w:sdtContent>
                <w:r w:rsidR="00427EFF">
                  <w:rPr>
                    <w:szCs w:val="18"/>
                  </w:rPr>
                  <w:t xml:space="preserve">Wednesday, </w:t>
                </w:r>
                <w:r w:rsidR="00015698">
                  <w:rPr>
                    <w:b/>
                    <w:bCs/>
                    <w:szCs w:val="18"/>
                  </w:rPr>
                  <w:t>February 19</w:t>
                </w:r>
                <w:r w:rsidR="00427EFF" w:rsidRPr="00BF3797">
                  <w:rPr>
                    <w:szCs w:val="18"/>
                  </w:rPr>
                  <w:t xml:space="preserve">, </w:t>
                </w:r>
                <w:r w:rsidR="00427EFF">
                  <w:rPr>
                    <w:szCs w:val="18"/>
                  </w:rPr>
                  <w:t>202</w:t>
                </w:r>
                <w:r w:rsidR="00BF3797">
                  <w:rPr>
                    <w:szCs w:val="18"/>
                  </w:rPr>
                  <w:t>5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bookmarkStart w:id="0" w:name="_Hlk174526840"/>
      <w:tr w:rsidR="00C47909" w:rsidRPr="00A476B7" w14:paraId="7AD5D901" w14:textId="77777777" w:rsidTr="00873724">
        <w:trPr>
          <w:trHeight w:val="432"/>
        </w:trPr>
        <w:tc>
          <w:tcPr>
            <w:tcW w:w="2070" w:type="dxa"/>
          </w:tcPr>
          <w:p w14:paraId="43313C65" w14:textId="3F7773AC" w:rsidR="00A476B7" w:rsidRPr="00873724" w:rsidRDefault="00314A7A" w:rsidP="00873724">
            <w:pPr>
              <w:pStyle w:val="Details"/>
            </w:pPr>
            <w:sdt>
              <w:sdtPr>
                <w:id w:val="-1490937403"/>
                <w:placeholder>
                  <w:docPart w:val="FBBF3858C30B46CA9008A486C646F610"/>
                </w:placeholder>
                <w15:appearance w15:val="hidden"/>
              </w:sdtPr>
              <w:sdtEndPr/>
              <w:sdtContent>
                <w:r w:rsidR="00427EFF">
                  <w:t>ADDRESS: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52E6C9BA" w14:textId="4FA355F7" w:rsidR="00A476B7" w:rsidRPr="00CF2972" w:rsidRDefault="00015698" w:rsidP="00873724">
            <w:pPr>
              <w:pStyle w:val="Details2"/>
              <w:rPr>
                <w:szCs w:val="18"/>
              </w:rPr>
            </w:pPr>
            <w:r w:rsidRPr="00015698">
              <w:rPr>
                <w:szCs w:val="18"/>
              </w:rPr>
              <w:t>321 N 1st St, Immokalee, FL 34142</w:t>
            </w:r>
          </w:p>
        </w:tc>
      </w:tr>
      <w:bookmarkEnd w:id="0"/>
      <w:tr w:rsidR="00C47909" w:rsidRPr="00A476B7" w14:paraId="287D1395" w14:textId="77777777" w:rsidTr="00873724">
        <w:trPr>
          <w:trHeight w:val="423"/>
        </w:trPr>
        <w:tc>
          <w:tcPr>
            <w:tcW w:w="2070" w:type="dxa"/>
          </w:tcPr>
          <w:p w14:paraId="78F305E7" w14:textId="77777777" w:rsidR="00A476B7" w:rsidRPr="00873724" w:rsidRDefault="00314A7A" w:rsidP="00873724">
            <w:pPr>
              <w:pStyle w:val="Details"/>
            </w:pPr>
            <w:sdt>
              <w:sdtPr>
                <w:id w:val="-1888641729"/>
                <w:placeholder>
                  <w:docPart w:val="3A664766A03D4F46ABAECE1DC00FF2B9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1E366994" w14:textId="07EE7796" w:rsidR="00A476B7" w:rsidRPr="009513C6" w:rsidRDefault="00314A7A" w:rsidP="00873724">
            <w:pPr>
              <w:pStyle w:val="Details2"/>
              <w:rPr>
                <w:b/>
                <w:bCs/>
                <w:color w:val="FF0000"/>
                <w:szCs w:val="18"/>
              </w:rPr>
            </w:pPr>
            <w:sdt>
              <w:sdtPr>
                <w:rPr>
                  <w:b/>
                  <w:bCs/>
                  <w:color w:val="FF0000"/>
                  <w:szCs w:val="18"/>
                </w:rPr>
                <w:id w:val="1805658812"/>
                <w:placeholder>
                  <w:docPart w:val="AA486EA59CB2444DBEDA7F97EBB46871"/>
                </w:placeholder>
                <w15:appearance w15:val="hidden"/>
              </w:sdtPr>
              <w:sdtEndPr/>
              <w:sdtContent>
                <w:r w:rsidR="00015698" w:rsidRPr="009513C6">
                  <w:rPr>
                    <w:b/>
                    <w:bCs/>
                    <w:color w:val="FF0000"/>
                    <w:szCs w:val="18"/>
                  </w:rPr>
                  <w:t>6</w:t>
                </w:r>
                <w:r w:rsidR="009D6B4A" w:rsidRPr="009513C6">
                  <w:rPr>
                    <w:b/>
                    <w:bCs/>
                    <w:color w:val="FF0000"/>
                    <w:szCs w:val="18"/>
                  </w:rPr>
                  <w:t>:00 PM</w:t>
                </w:r>
              </w:sdtContent>
            </w:sdt>
            <w:r w:rsidR="007D6237" w:rsidRPr="009513C6">
              <w:rPr>
                <w:b/>
                <w:bCs/>
                <w:color w:val="FF0000"/>
                <w:szCs w:val="18"/>
              </w:rPr>
              <w:t xml:space="preserve"> </w:t>
            </w:r>
          </w:p>
        </w:tc>
      </w:tr>
    </w:tbl>
    <w:p w14:paraId="78D1DA17" w14:textId="77777777" w:rsidR="00873724" w:rsidRPr="008465FB" w:rsidRDefault="00873724" w:rsidP="00873724">
      <w:pPr>
        <w:pStyle w:val="ListNumber"/>
      </w:pPr>
      <w:bookmarkStart w:id="1" w:name="_Hlk158971832"/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D83B6F3BB824081A88E122D4E6B921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01508400" w14:textId="26D22D6D" w:rsidR="008465FB" w:rsidRPr="008465FB" w:rsidRDefault="008465FB" w:rsidP="008465FB">
      <w:pPr>
        <w:pStyle w:val="ListNumber2"/>
      </w:pPr>
      <w:r w:rsidRPr="008465FB">
        <w:t xml:space="preserve">Welcome by </w:t>
      </w:r>
      <w:r w:rsidR="007D4A8B">
        <w:t xml:space="preserve">the </w:t>
      </w:r>
      <w:r>
        <w:t>Director</w:t>
      </w:r>
    </w:p>
    <w:p w14:paraId="08E4AA8D" w14:textId="77777777" w:rsidR="008465FB" w:rsidRPr="008465FB" w:rsidRDefault="008465FB" w:rsidP="008465FB">
      <w:pPr>
        <w:pStyle w:val="ListNumber2"/>
      </w:pPr>
      <w:r w:rsidRPr="008465FB">
        <w:t>Roll Call</w:t>
      </w:r>
    </w:p>
    <w:p w14:paraId="6AA5AC8E" w14:textId="4F4F05C3" w:rsidR="008465FB" w:rsidRPr="00873724" w:rsidRDefault="008465FB" w:rsidP="008465FB">
      <w:pPr>
        <w:pStyle w:val="ListNumber2"/>
      </w:pPr>
      <w:r w:rsidRPr="008465FB">
        <w:t>Verification of Quorum</w:t>
      </w:r>
    </w:p>
    <w:p w14:paraId="4E7F1925" w14:textId="07F9C3D8" w:rsidR="00873724" w:rsidRPr="008465FB" w:rsidRDefault="00427EFF" w:rsidP="00873724">
      <w:pPr>
        <w:pStyle w:val="ListNumber"/>
      </w:pPr>
      <w:r w:rsidRPr="00427EFF">
        <w:rPr>
          <w:rFonts w:eastAsiaTheme="majorEastAsia"/>
        </w:rPr>
        <w:t>Pledge of Allegiance and Invocation</w:t>
      </w:r>
    </w:p>
    <w:p w14:paraId="2B0FB7AD" w14:textId="2881C034" w:rsidR="00427EFF" w:rsidRPr="00873724" w:rsidRDefault="00427EFF" w:rsidP="00873724">
      <w:pPr>
        <w:pStyle w:val="ListNumber"/>
      </w:pPr>
      <w:r>
        <w:rPr>
          <w:rFonts w:eastAsiaTheme="majorEastAsia"/>
        </w:rPr>
        <w:t>Approval of the Agenda</w:t>
      </w:r>
    </w:p>
    <w:p w14:paraId="7C515FD4" w14:textId="6458F261" w:rsidR="008465FB" w:rsidRPr="007D4A8B" w:rsidRDefault="008465FB" w:rsidP="008465FB">
      <w:pPr>
        <w:pStyle w:val="ListNumber"/>
      </w:pPr>
      <w:r w:rsidRPr="008465FB">
        <w:rPr>
          <w:rFonts w:eastAsiaTheme="majorEastAsia"/>
        </w:rPr>
        <w:t xml:space="preserve">Approval of Previous Meeting </w:t>
      </w:r>
      <w:r w:rsidR="007D4A8B">
        <w:rPr>
          <w:rFonts w:eastAsiaTheme="majorEastAsia"/>
        </w:rPr>
        <w:t>Minutes</w:t>
      </w:r>
    </w:p>
    <w:p w14:paraId="69D930FC" w14:textId="6B007CAF" w:rsidR="0008636D" w:rsidRPr="00314A7A" w:rsidRDefault="0008636D" w:rsidP="008465FB">
      <w:pPr>
        <w:pStyle w:val="ListNumber"/>
      </w:pPr>
      <w:r>
        <w:rPr>
          <w:rFonts w:eastAsiaTheme="majorEastAsia"/>
        </w:rPr>
        <w:t>New Business</w:t>
      </w:r>
    </w:p>
    <w:p w14:paraId="4A671AD2" w14:textId="65B51AB0" w:rsidR="00314A7A" w:rsidRPr="00676DC2" w:rsidRDefault="00314A7A" w:rsidP="00314A7A">
      <w:pPr>
        <w:pStyle w:val="ListNumber2"/>
      </w:pPr>
      <w:r>
        <w:t>Immokalee Community Park Presentation</w:t>
      </w:r>
    </w:p>
    <w:p w14:paraId="161765F5" w14:textId="231A4856" w:rsidR="00676DC2" w:rsidRDefault="0032075F" w:rsidP="00676DC2">
      <w:pPr>
        <w:pStyle w:val="ListNumber2"/>
      </w:pPr>
      <w:r>
        <w:t>Immokalee Community Park/ Immokalee High School</w:t>
      </w:r>
    </w:p>
    <w:p w14:paraId="2D605CFC" w14:textId="77777777" w:rsidR="001478B6" w:rsidRDefault="007D4A8B" w:rsidP="001478B6">
      <w:pPr>
        <w:pStyle w:val="ListNumber"/>
      </w:pPr>
      <w:r>
        <w:t>OLD BUSINESS</w:t>
      </w:r>
    </w:p>
    <w:p w14:paraId="64DDB8BE" w14:textId="74AD6694" w:rsidR="00676DC2" w:rsidRDefault="00676DC2" w:rsidP="00676DC2">
      <w:pPr>
        <w:pStyle w:val="ListNumber2"/>
      </w:pPr>
      <w:r>
        <w:t xml:space="preserve">Immokalee </w:t>
      </w:r>
      <w:r w:rsidR="009A3D43">
        <w:t>Sports Complex -</w:t>
      </w:r>
      <w:r>
        <w:t xml:space="preserve"> Update</w:t>
      </w:r>
    </w:p>
    <w:p w14:paraId="3C88CC15" w14:textId="0DD4FDE1" w:rsidR="00323A4A" w:rsidRDefault="008B4876" w:rsidP="00323A4A">
      <w:pPr>
        <w:pStyle w:val="ListNumber"/>
      </w:pPr>
      <w:r>
        <w:t xml:space="preserve"> </w:t>
      </w:r>
      <w:r w:rsidR="004A0AC7">
        <w:t xml:space="preserve">Board / </w:t>
      </w:r>
      <w:r w:rsidR="00323A4A">
        <w:t>Public comments</w:t>
      </w:r>
    </w:p>
    <w:p w14:paraId="41C49CEC" w14:textId="25B28FEA" w:rsidR="00C0394E" w:rsidRDefault="00C0394E" w:rsidP="00323A4A">
      <w:pPr>
        <w:pStyle w:val="ListNumber"/>
      </w:pPr>
      <w:r>
        <w:t>Manager Updates</w:t>
      </w:r>
    </w:p>
    <w:p w14:paraId="3EB0F6E9" w14:textId="2CFCC104" w:rsidR="008465FB" w:rsidRPr="00873724" w:rsidRDefault="008465FB" w:rsidP="00B57929">
      <w:pPr>
        <w:pStyle w:val="ListNumber"/>
      </w:pPr>
      <w:r>
        <w:t>Director</w:t>
      </w:r>
      <w:r w:rsidR="008A0646">
        <w:t>’</w:t>
      </w:r>
      <w:r>
        <w:t>s Report</w:t>
      </w:r>
    </w:p>
    <w:p w14:paraId="69DD5FA3" w14:textId="2A166B63" w:rsidR="00873724" w:rsidRDefault="00314A7A" w:rsidP="00873724">
      <w:pPr>
        <w:pStyle w:val="ListNumber"/>
      </w:pPr>
      <w:sdt>
        <w:sdtPr>
          <w:alias w:val="Adjournment:"/>
          <w:tag w:val="Adjournment:"/>
          <w:id w:val="-768846696"/>
          <w:placeholder>
            <w:docPart w:val="29803748AA724CD9B68991F682BE64DF"/>
          </w:placeholder>
          <w:temporary/>
          <w:showingPlcHdr/>
          <w15:appearance w15:val="hidden"/>
        </w:sdtPr>
        <w:sdtEndPr/>
        <w:sdtContent>
          <w:r w:rsidR="00873724" w:rsidRPr="00CF2972">
            <w:t>Adjournment</w:t>
          </w:r>
        </w:sdtContent>
      </w:sdt>
      <w:bookmarkEnd w:id="1"/>
    </w:p>
    <w:p w14:paraId="5E972BB6" w14:textId="00C7C8CD" w:rsidR="008A0646" w:rsidRPr="00CF2972" w:rsidRDefault="008A0646" w:rsidP="006E7FC8">
      <w:pPr>
        <w:pStyle w:val="ListNumber"/>
        <w:numPr>
          <w:ilvl w:val="0"/>
          <w:numId w:val="0"/>
        </w:numPr>
      </w:pPr>
    </w:p>
    <w:sectPr w:rsidR="008A0646" w:rsidRPr="00CF2972" w:rsidSect="00196F15">
      <w:footerReference w:type="first" r:id="rId12"/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6231" w14:textId="77777777" w:rsidR="00877CBF" w:rsidRDefault="00877CBF" w:rsidP="001E7D29">
      <w:pPr>
        <w:spacing w:after="0" w:line="240" w:lineRule="auto"/>
      </w:pPr>
      <w:r>
        <w:separator/>
      </w:r>
    </w:p>
  </w:endnote>
  <w:endnote w:type="continuationSeparator" w:id="0">
    <w:p w14:paraId="45581C08" w14:textId="77777777" w:rsidR="00877CBF" w:rsidRDefault="00877CB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6A67" w14:textId="3250CA2B" w:rsidR="006E7FC8" w:rsidRPr="006E7FC8" w:rsidRDefault="006E7FC8" w:rsidP="006E7FC8">
    <w:pPr>
      <w:pStyle w:val="ListNumber"/>
      <w:numPr>
        <w:ilvl w:val="0"/>
        <w:numId w:val="0"/>
      </w:numPr>
      <w:rPr>
        <w:sz w:val="14"/>
        <w:szCs w:val="20"/>
      </w:rPr>
    </w:pPr>
    <w:r w:rsidRPr="006E7FC8">
      <w:rPr>
        <w:rFonts w:ascii="Segoe UI" w:hAnsi="Segoe UI" w:cs="Segoe UI"/>
        <w:color w:val="0D0D0D"/>
        <w:sz w:val="14"/>
        <w:szCs w:val="20"/>
        <w:shd w:val="clear" w:color="auto" w:fill="FFFFFF"/>
      </w:rPr>
      <w:t>Note: This agenda is subject to change and may be modified by the Director or the Board</w:t>
    </w:r>
  </w:p>
  <w:p w14:paraId="064653F8" w14:textId="77777777" w:rsidR="006E7FC8" w:rsidRDefault="006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DED6" w14:textId="77777777" w:rsidR="00877CBF" w:rsidRDefault="00877CBF" w:rsidP="001E7D29">
      <w:pPr>
        <w:spacing w:after="0" w:line="240" w:lineRule="auto"/>
      </w:pPr>
      <w:r>
        <w:separator/>
      </w:r>
    </w:p>
  </w:footnote>
  <w:footnote w:type="continuationSeparator" w:id="0">
    <w:p w14:paraId="4FA20083" w14:textId="77777777" w:rsidR="00877CBF" w:rsidRDefault="00877CB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89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8"/>
  </w:num>
  <w:num w:numId="2" w16cid:durableId="999190536">
    <w:abstractNumId w:val="7"/>
  </w:num>
  <w:num w:numId="3" w16cid:durableId="888801425">
    <w:abstractNumId w:val="6"/>
  </w:num>
  <w:num w:numId="4" w16cid:durableId="1028797554">
    <w:abstractNumId w:val="5"/>
  </w:num>
  <w:num w:numId="5" w16cid:durableId="1676036556">
    <w:abstractNumId w:val="4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0"/>
  </w:num>
  <w:num w:numId="10" w16cid:durableId="870874972">
    <w:abstractNumId w:val="9"/>
  </w:num>
  <w:num w:numId="11" w16cid:durableId="715589203">
    <w:abstractNumId w:val="11"/>
  </w:num>
  <w:num w:numId="12" w16cid:durableId="1374429522">
    <w:abstractNumId w:val="12"/>
  </w:num>
  <w:num w:numId="13" w16cid:durableId="17793706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F"/>
    <w:rsid w:val="0000418E"/>
    <w:rsid w:val="00015698"/>
    <w:rsid w:val="00016839"/>
    <w:rsid w:val="00036CD4"/>
    <w:rsid w:val="00053789"/>
    <w:rsid w:val="00057671"/>
    <w:rsid w:val="0008636D"/>
    <w:rsid w:val="000B748F"/>
    <w:rsid w:val="000C66EC"/>
    <w:rsid w:val="000D445D"/>
    <w:rsid w:val="000D5AE9"/>
    <w:rsid w:val="000F2FFA"/>
    <w:rsid w:val="000F48CE"/>
    <w:rsid w:val="000F4987"/>
    <w:rsid w:val="000F65EC"/>
    <w:rsid w:val="00102C4A"/>
    <w:rsid w:val="00112816"/>
    <w:rsid w:val="0011573E"/>
    <w:rsid w:val="001269DE"/>
    <w:rsid w:val="00126B96"/>
    <w:rsid w:val="0013384D"/>
    <w:rsid w:val="00135F3C"/>
    <w:rsid w:val="00140DAE"/>
    <w:rsid w:val="001478B6"/>
    <w:rsid w:val="00150A3C"/>
    <w:rsid w:val="0015180F"/>
    <w:rsid w:val="001613EF"/>
    <w:rsid w:val="001746FC"/>
    <w:rsid w:val="00176000"/>
    <w:rsid w:val="00193653"/>
    <w:rsid w:val="00196F15"/>
    <w:rsid w:val="001A611D"/>
    <w:rsid w:val="001B12D8"/>
    <w:rsid w:val="001C329C"/>
    <w:rsid w:val="001C6BC6"/>
    <w:rsid w:val="001E1F56"/>
    <w:rsid w:val="001E7D29"/>
    <w:rsid w:val="001F7BEF"/>
    <w:rsid w:val="002077FC"/>
    <w:rsid w:val="00220ACD"/>
    <w:rsid w:val="0022390D"/>
    <w:rsid w:val="00223A0B"/>
    <w:rsid w:val="002404F5"/>
    <w:rsid w:val="00275260"/>
    <w:rsid w:val="00276FA1"/>
    <w:rsid w:val="00285B87"/>
    <w:rsid w:val="00291B4A"/>
    <w:rsid w:val="002A4E4F"/>
    <w:rsid w:val="002A53FB"/>
    <w:rsid w:val="002B35DE"/>
    <w:rsid w:val="002C3D7E"/>
    <w:rsid w:val="003101E9"/>
    <w:rsid w:val="00314A7A"/>
    <w:rsid w:val="003178FD"/>
    <w:rsid w:val="0032075F"/>
    <w:rsid w:val="0032131A"/>
    <w:rsid w:val="00323A4A"/>
    <w:rsid w:val="00327458"/>
    <w:rsid w:val="003310BF"/>
    <w:rsid w:val="00333DF8"/>
    <w:rsid w:val="003443B3"/>
    <w:rsid w:val="00352B99"/>
    <w:rsid w:val="00357641"/>
    <w:rsid w:val="00360B6E"/>
    <w:rsid w:val="00361DEE"/>
    <w:rsid w:val="00386AFF"/>
    <w:rsid w:val="00394EF4"/>
    <w:rsid w:val="003E0B04"/>
    <w:rsid w:val="003E2B1C"/>
    <w:rsid w:val="003E4F92"/>
    <w:rsid w:val="003F009F"/>
    <w:rsid w:val="00410612"/>
    <w:rsid w:val="004111BA"/>
    <w:rsid w:val="00411F8B"/>
    <w:rsid w:val="004230D9"/>
    <w:rsid w:val="00427EFF"/>
    <w:rsid w:val="00440B4D"/>
    <w:rsid w:val="00450670"/>
    <w:rsid w:val="00456A73"/>
    <w:rsid w:val="004663B1"/>
    <w:rsid w:val="004724BD"/>
    <w:rsid w:val="00477352"/>
    <w:rsid w:val="00491C23"/>
    <w:rsid w:val="00491EDB"/>
    <w:rsid w:val="004A0AC7"/>
    <w:rsid w:val="004B0A51"/>
    <w:rsid w:val="004B5B43"/>
    <w:rsid w:val="004B5C09"/>
    <w:rsid w:val="004E227E"/>
    <w:rsid w:val="004F077E"/>
    <w:rsid w:val="004F62FB"/>
    <w:rsid w:val="00500DD1"/>
    <w:rsid w:val="005037D3"/>
    <w:rsid w:val="00505255"/>
    <w:rsid w:val="00515252"/>
    <w:rsid w:val="00521AE3"/>
    <w:rsid w:val="005246CA"/>
    <w:rsid w:val="00535B54"/>
    <w:rsid w:val="00545961"/>
    <w:rsid w:val="00554276"/>
    <w:rsid w:val="00564D17"/>
    <w:rsid w:val="00567782"/>
    <w:rsid w:val="00585C89"/>
    <w:rsid w:val="005A2C9C"/>
    <w:rsid w:val="005B1B6F"/>
    <w:rsid w:val="005B2C4C"/>
    <w:rsid w:val="005E0ED9"/>
    <w:rsid w:val="00616B41"/>
    <w:rsid w:val="00620AE8"/>
    <w:rsid w:val="00636448"/>
    <w:rsid w:val="0064628C"/>
    <w:rsid w:val="0065214E"/>
    <w:rsid w:val="00655EE2"/>
    <w:rsid w:val="006660CC"/>
    <w:rsid w:val="00676DC2"/>
    <w:rsid w:val="00680296"/>
    <w:rsid w:val="00680FF2"/>
    <w:rsid w:val="006853BC"/>
    <w:rsid w:val="00687389"/>
    <w:rsid w:val="00690F98"/>
    <w:rsid w:val="006928C1"/>
    <w:rsid w:val="006B152C"/>
    <w:rsid w:val="006D5463"/>
    <w:rsid w:val="006D69ED"/>
    <w:rsid w:val="006E015E"/>
    <w:rsid w:val="006E3C09"/>
    <w:rsid w:val="006E7EF6"/>
    <w:rsid w:val="006E7FC8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D4A8B"/>
    <w:rsid w:val="007D5836"/>
    <w:rsid w:val="007D6237"/>
    <w:rsid w:val="007F34A4"/>
    <w:rsid w:val="008032D4"/>
    <w:rsid w:val="00815563"/>
    <w:rsid w:val="008240DA"/>
    <w:rsid w:val="008260A2"/>
    <w:rsid w:val="008429E5"/>
    <w:rsid w:val="008465FB"/>
    <w:rsid w:val="00865616"/>
    <w:rsid w:val="00867EA4"/>
    <w:rsid w:val="00873724"/>
    <w:rsid w:val="00877CBF"/>
    <w:rsid w:val="008954BE"/>
    <w:rsid w:val="008955AB"/>
    <w:rsid w:val="00897D88"/>
    <w:rsid w:val="008A0319"/>
    <w:rsid w:val="008A0646"/>
    <w:rsid w:val="008A5446"/>
    <w:rsid w:val="008B4876"/>
    <w:rsid w:val="008C6084"/>
    <w:rsid w:val="008D43E9"/>
    <w:rsid w:val="008E3C0E"/>
    <w:rsid w:val="008E421A"/>
    <w:rsid w:val="008E476B"/>
    <w:rsid w:val="009027C4"/>
    <w:rsid w:val="00907D7E"/>
    <w:rsid w:val="00927C63"/>
    <w:rsid w:val="00932F50"/>
    <w:rsid w:val="0094637B"/>
    <w:rsid w:val="009513C6"/>
    <w:rsid w:val="00955A78"/>
    <w:rsid w:val="009728E6"/>
    <w:rsid w:val="009921B8"/>
    <w:rsid w:val="009A3D43"/>
    <w:rsid w:val="009B523B"/>
    <w:rsid w:val="009D4984"/>
    <w:rsid w:val="009D6901"/>
    <w:rsid w:val="009D6B4A"/>
    <w:rsid w:val="009F4E19"/>
    <w:rsid w:val="00A07662"/>
    <w:rsid w:val="00A21B71"/>
    <w:rsid w:val="00A3439E"/>
    <w:rsid w:val="00A36DAF"/>
    <w:rsid w:val="00A37F9E"/>
    <w:rsid w:val="00A40085"/>
    <w:rsid w:val="00A476B7"/>
    <w:rsid w:val="00A47DF6"/>
    <w:rsid w:val="00A51B1E"/>
    <w:rsid w:val="00A60E11"/>
    <w:rsid w:val="00A63D35"/>
    <w:rsid w:val="00A90754"/>
    <w:rsid w:val="00A9231C"/>
    <w:rsid w:val="00A95224"/>
    <w:rsid w:val="00AA2532"/>
    <w:rsid w:val="00AA7CE3"/>
    <w:rsid w:val="00AC2D14"/>
    <w:rsid w:val="00AD6244"/>
    <w:rsid w:val="00AE1F88"/>
    <w:rsid w:val="00AE361F"/>
    <w:rsid w:val="00AE5370"/>
    <w:rsid w:val="00B07516"/>
    <w:rsid w:val="00B13296"/>
    <w:rsid w:val="00B247A9"/>
    <w:rsid w:val="00B435B5"/>
    <w:rsid w:val="00B53B90"/>
    <w:rsid w:val="00B565D8"/>
    <w:rsid w:val="00B5779A"/>
    <w:rsid w:val="00B57929"/>
    <w:rsid w:val="00B61FE4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D64B7"/>
    <w:rsid w:val="00BE44F5"/>
    <w:rsid w:val="00BF35D0"/>
    <w:rsid w:val="00BF3797"/>
    <w:rsid w:val="00C0394E"/>
    <w:rsid w:val="00C14973"/>
    <w:rsid w:val="00C1643D"/>
    <w:rsid w:val="00C261A9"/>
    <w:rsid w:val="00C42793"/>
    <w:rsid w:val="00C462B1"/>
    <w:rsid w:val="00C47909"/>
    <w:rsid w:val="00C601ED"/>
    <w:rsid w:val="00CB7392"/>
    <w:rsid w:val="00CC385E"/>
    <w:rsid w:val="00CE5A5C"/>
    <w:rsid w:val="00CF2972"/>
    <w:rsid w:val="00D31AB7"/>
    <w:rsid w:val="00D50D23"/>
    <w:rsid w:val="00D512BB"/>
    <w:rsid w:val="00D62A7B"/>
    <w:rsid w:val="00D80B94"/>
    <w:rsid w:val="00DA0E26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20D08"/>
    <w:rsid w:val="00E443F4"/>
    <w:rsid w:val="00E4637A"/>
    <w:rsid w:val="00E557A0"/>
    <w:rsid w:val="00E56E27"/>
    <w:rsid w:val="00E832C4"/>
    <w:rsid w:val="00E86679"/>
    <w:rsid w:val="00E930EC"/>
    <w:rsid w:val="00E95BC5"/>
    <w:rsid w:val="00EF6435"/>
    <w:rsid w:val="00F10F6B"/>
    <w:rsid w:val="00F170D6"/>
    <w:rsid w:val="00F23697"/>
    <w:rsid w:val="00F36BB7"/>
    <w:rsid w:val="00F429A2"/>
    <w:rsid w:val="00F464A6"/>
    <w:rsid w:val="00F466B7"/>
    <w:rsid w:val="00F47616"/>
    <w:rsid w:val="00F87EAA"/>
    <w:rsid w:val="00F92B25"/>
    <w:rsid w:val="00FB3809"/>
    <w:rsid w:val="00FD6997"/>
    <w:rsid w:val="00FD6CAB"/>
    <w:rsid w:val="00FE6B6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2"/>
    </o:shapelayout>
  </w:shapeDefaults>
  <w:decimalSymbol w:val="."/>
  <w:listSeparator w:val=","/>
  <w14:docId w14:val="18B5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rojasjr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0F4F547FB84042A4ED9620D64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637-7A35-4CB4-B897-B4C6CDC7B968}"/>
      </w:docPartPr>
      <w:docPartBody>
        <w:p w:rsidR="00AE2D0A" w:rsidRDefault="00AE2D0A">
          <w:pPr>
            <w:pStyle w:val="400F4F547FB84042A4ED9620D64EC8EE"/>
          </w:pPr>
          <w:r w:rsidRPr="00873724">
            <w:t>LOCATION:</w:t>
          </w:r>
        </w:p>
      </w:docPartBody>
    </w:docPart>
    <w:docPart>
      <w:docPartPr>
        <w:name w:val="A493D87457F942AEA5F6ADC74677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23BE-D3B9-4E5C-8A5A-A7AB8C808E3F}"/>
      </w:docPartPr>
      <w:docPartBody>
        <w:p w:rsidR="00AE2D0A" w:rsidRDefault="00AE2D0A">
          <w:pPr>
            <w:pStyle w:val="A493D87457F942AEA5F6ADC746777482"/>
          </w:pPr>
          <w:r w:rsidRPr="00873724">
            <w:t>Date:</w:t>
          </w:r>
        </w:p>
      </w:docPartBody>
    </w:docPart>
    <w:docPart>
      <w:docPartPr>
        <w:name w:val="1ED85BC4BF304692A6E94F14E402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AC63-E269-4BB7-AFCF-424DAF32B5CE}"/>
      </w:docPartPr>
      <w:docPartBody>
        <w:p w:rsidR="00AE2D0A" w:rsidRDefault="00AE2D0A">
          <w:pPr>
            <w:pStyle w:val="1ED85BC4BF304692A6E94F14E4026E74"/>
          </w:pPr>
          <w:r w:rsidRPr="00873724">
            <w:t>1/9/23</w:t>
          </w:r>
        </w:p>
      </w:docPartBody>
    </w:docPart>
    <w:docPart>
      <w:docPartPr>
        <w:name w:val="FBBF3858C30B46CA9008A486C646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1C3-A40E-45B4-B05D-7EAA16CFA2D2}"/>
      </w:docPartPr>
      <w:docPartBody>
        <w:p w:rsidR="00AE2D0A" w:rsidRDefault="00AE2D0A">
          <w:pPr>
            <w:pStyle w:val="FBBF3858C30B46CA9008A486C646F610"/>
          </w:pPr>
          <w:r w:rsidRPr="00873724">
            <w:t>Attendees:</w:t>
          </w:r>
        </w:p>
      </w:docPartBody>
    </w:docPart>
    <w:docPart>
      <w:docPartPr>
        <w:name w:val="3A664766A03D4F46ABAECE1DC00F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C691-F97E-4ADC-BA18-FA4D12CAF439}"/>
      </w:docPartPr>
      <w:docPartBody>
        <w:p w:rsidR="00AE2D0A" w:rsidRDefault="00AE2D0A">
          <w:pPr>
            <w:pStyle w:val="3A664766A03D4F46ABAECE1DC00FF2B9"/>
          </w:pPr>
          <w:r w:rsidRPr="00873724">
            <w:t>Time:</w:t>
          </w:r>
        </w:p>
      </w:docPartBody>
    </w:docPart>
    <w:docPart>
      <w:docPartPr>
        <w:name w:val="AA486EA59CB2444DBEDA7F97EBB4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5D0-DDAA-4DEE-ACE1-A626C73F597D}"/>
      </w:docPartPr>
      <w:docPartBody>
        <w:p w:rsidR="00AE2D0A" w:rsidRDefault="00AE2D0A">
          <w:pPr>
            <w:pStyle w:val="AA486EA59CB2444DBEDA7F97EBB46871"/>
          </w:pPr>
          <w:r w:rsidRPr="00873724">
            <w:t>2:00 PM</w:t>
          </w:r>
        </w:p>
      </w:docPartBody>
    </w:docPart>
    <w:docPart>
      <w:docPartPr>
        <w:name w:val="9D83B6F3BB824081A88E122D4E6B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072-D8A2-4CD2-9132-9524B87AEF64}"/>
      </w:docPartPr>
      <w:docPartBody>
        <w:p w:rsidR="00AE2D0A" w:rsidRDefault="00AE2D0A">
          <w:pPr>
            <w:pStyle w:val="9D83B6F3BB824081A88E122D4E6B9215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29803748AA724CD9B68991F682BE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B31-8ECF-41FD-AFAB-7C3D16019BFE}"/>
      </w:docPartPr>
      <w:docPartBody>
        <w:p w:rsidR="00AE2D0A" w:rsidRDefault="00AE2D0A">
          <w:pPr>
            <w:pStyle w:val="29803748AA724CD9B68991F682BE64DF"/>
          </w:pPr>
          <w:r w:rsidRPr="00CF297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A"/>
    <w:rsid w:val="000F48CE"/>
    <w:rsid w:val="00150A3C"/>
    <w:rsid w:val="003101E9"/>
    <w:rsid w:val="00327458"/>
    <w:rsid w:val="005B2C4C"/>
    <w:rsid w:val="007D4682"/>
    <w:rsid w:val="008032D4"/>
    <w:rsid w:val="00926298"/>
    <w:rsid w:val="00A51B1E"/>
    <w:rsid w:val="00AE2D0A"/>
    <w:rsid w:val="00B53B90"/>
    <w:rsid w:val="00D62A7B"/>
    <w:rsid w:val="00D75999"/>
    <w:rsid w:val="00E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F4F547FB84042A4ED9620D64EC8EE">
    <w:name w:val="400F4F547FB84042A4ED9620D64EC8EE"/>
  </w:style>
  <w:style w:type="paragraph" w:customStyle="1" w:styleId="A493D87457F942AEA5F6ADC746777482">
    <w:name w:val="A493D87457F942AEA5F6ADC746777482"/>
  </w:style>
  <w:style w:type="paragraph" w:customStyle="1" w:styleId="1ED85BC4BF304692A6E94F14E4026E74">
    <w:name w:val="1ED85BC4BF304692A6E94F14E4026E74"/>
  </w:style>
  <w:style w:type="paragraph" w:customStyle="1" w:styleId="FBBF3858C30B46CA9008A486C646F610">
    <w:name w:val="FBBF3858C30B46CA9008A486C646F610"/>
  </w:style>
  <w:style w:type="paragraph" w:customStyle="1" w:styleId="3A664766A03D4F46ABAECE1DC00FF2B9">
    <w:name w:val="3A664766A03D4F46ABAECE1DC00FF2B9"/>
  </w:style>
  <w:style w:type="paragraph" w:customStyle="1" w:styleId="AA486EA59CB2444DBEDA7F97EBB46871">
    <w:name w:val="AA486EA59CB2444DBEDA7F97EBB46871"/>
  </w:style>
  <w:style w:type="paragraph" w:customStyle="1" w:styleId="9D83B6F3BB824081A88E122D4E6B9215">
    <w:name w:val="9D83B6F3BB824081A88E122D4E6B9215"/>
  </w:style>
  <w:style w:type="paragraph" w:customStyle="1" w:styleId="29803748AA724CD9B68991F682BE64DF">
    <w:name w:val="29803748AA724CD9B68991F682BE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2025-02-12T20:40:00Z</dcterms:created>
  <dcterms:modified xsi:type="dcterms:W3CDTF">2025-02-13T17:13:00Z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23f6488649b61deda0ede773575596ac8af8ed05a9d7d8972f778b52fe4db850</vt:lpwstr>
  </property>
</Properties>
</file>