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18971D1E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019C41FC">
            <wp:simplePos x="0" y="0"/>
            <wp:positionH relativeFrom="column">
              <wp:posOffset>3917060</wp:posOffset>
            </wp:positionH>
            <wp:positionV relativeFrom="paragraph">
              <wp:posOffset>-120650</wp:posOffset>
            </wp:positionV>
            <wp:extent cx="2191427" cy="1196340"/>
            <wp:effectExtent l="0" t="0" r="0" b="381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6414" cy="119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AB">
        <w:rPr>
          <w:noProof/>
        </w:rPr>
        <w:pict w14:anchorId="6E9FDEA6">
          <v:group id="Group 45" o:spid="_x0000_s2050" alt="&quot;&quot;" style="position:absolute;margin-left:-118.6pt;margin-top:-29.3pt;width:634.3pt;height:855.35pt;z-index:-251654144;mso-position-horizontal-relative:text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">
            <v:shape id="Freeform 31" o:spid="_x0000_s2051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<v:stroke joinstyle="miter"/>
              <v:path arrowok="t" o:connecttype="custom" o:connectlocs="579024,1003134;1158048,670449;579024,335225;2540,0;2540,667910;0,1335819" o:connectangles="0,0,0,0,0,0"/>
            </v:shape>
            <v:shape id="Freeform 32" o:spid="_x0000_s2052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<v:stroke joinstyle="miter"/>
              <v:path arrowok="t" o:connecttype="custom" o:connectlocs="289560,501650;577850,335280;289560,167640;1270,0;0,334010;0,668020" o:connectangles="0,0,0,0,0,0"/>
            </v:shape>
            <v:shape id="Freeform 34" o:spid="_x0000_s2053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<v:stroke joinstyle="miter"/>
              <v:path arrowok="t" o:connecttype="custom" o:connectlocs="289560,500380;579120,334010;289560,166370;1270,0;1270,334010;0,666750" o:connectangles="0,0,0,0,0,0"/>
            </v:shape>
            <v:shape id="Freeform 36" o:spid="_x0000_s2054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<v:stroke joinstyle="miter"/>
              <v:path arrowok="t" o:connecttype="custom" o:connectlocs="289560,500380;577850,334010;289560,166370;1270,0;0,332740;0,666750" o:connectangles="0,0,0,0,0,0"/>
            </v:shape>
            <v:shape id="Freeform 38" o:spid="_x0000_s2055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<v:stroke joinstyle="miter"/>
              <v:path arrowok="t" o:connecttype="custom" o:connectlocs="289243,500380;578486,334010;289243,166370;1269,0;0,332740;0,666750" o:connectangles="0,0,0,0,0,0"/>
            </v:shape>
            <v:shape id="Freeform 39" o:spid="_x0000_s2056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<v:stroke joinstyle="miter"/>
              <v:path arrowok="t" o:connecttype="custom" o:connectlocs="289560,501650;577850,335280;289560,167640;1270,0;0,334010;0,668020" o:connectangles="0,0,0,0,0,0"/>
            </v:shape>
            <v:shape id="Freeform 248791957" o:spid="_x0000_s2057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<v:stroke joinstyle="miter"/>
              <v:path arrowok="t" o:connecttype="custom" o:connectlocs="289243,501174;0,334962;289243,167481;577217,0;578486,333693;578486,667386" o:connectangles="0,0,0,0,0,0"/>
            </v:shape>
            <v:shape id="Freeform 315240319" o:spid="_x0000_s2058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<v:stroke joinstyle="miter"/>
              <v:path arrowok="t" o:connecttype="custom" o:connectlocs="289242,501174;0,334962;287972,167481;577215,0;577215,333693;577215,667386" o:connectangles="0,0,0,0,0,0"/>
            </v:shape>
            <v:shape id="Freeform 435933014" o:spid="_x0000_s2059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<v:stroke joinstyle="miter"/>
              <v:path arrowok="t" o:connecttype="custom" o:connectlocs="289242,501173;0,333693;287972,167481;577215,0;577215,333693;577215,667385" o:connectangles="0,0,0,0,0,0"/>
            </v:shape>
            <v:shape id="Freeform 2016295797" o:spid="_x0000_s2060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<v:stroke joinstyle="miter"/>
              <v:path arrowok="t" o:connecttype="custom" o:connectlocs="289243,501173;0,334961;289243,167481;577217,0;578486,333693;578486,667385" o:connectangles="0,0,0,0,0,0"/>
            </v:shape>
            <v:shape id="Freeform 2055493222" o:spid="_x0000_s2061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<v:stroke joinstyle="miter"/>
              <v:path arrowok="t" o:connecttype="custom" o:connectlocs="581347,1006002;0,671519;578796,334483;1160145,0;1160145,668964;1160145,1340485" o:connectangles="0,0,0,0,0,0"/>
            </v:shape>
            <v:shape id="Freeform 80219245" o:spid="_x0000_s2062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<v:stroke joinstyle="miter"/>
              <v:path arrowok="t" o:connecttype="custom" o:connectlocs="289243,499903;0,333693;289243,167480;577217,0;578486,333693;578486,666115" o:connectangles="0,0,0,0,0,0"/>
            </v:shape>
            <v:shape id="Freeform 20" o:spid="_x0000_s2063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<v:stroke joinstyle="miter"/>
              <v:path arrowok="t" o:connecttype="custom" o:connectlocs="289337,501584;0,335236;289337,167618;577405,0;578674,333967;578674,667932" o:connectangles="0,0,0,0,0,0"/>
            </v:shape>
            <v:shape id="Freeform 40" o:spid="_x0000_s2064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<v:stroke joinstyle="miter"/>
              <v:path arrowok="t" o:connecttype="custom" o:connectlocs="147975,256360;295950,171340;147975,85670;649,0;649,170691;0,341381" o:connectangles="0,0,0,0,0,0"/>
            </v:shape>
            <v:shape id="Freeform 41" o:spid="_x0000_s2065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<v:stroke joinstyle="miter"/>
              <v:path arrowok="t" o:connecttype="custom" o:connectlocs="289401,500380;0,334010;288131,166370;577533,0;577533,332739;577533,666750" o:connectangles="0,0,0,0,0,0"/>
            </v:shape>
            <v:shape id="Freeform 32" o:spid="_x0000_s2066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<v:stroke joinstyle="miter"/>
              <v:path arrowok="t" o:connecttype="custom" o:connectlocs="289560,501650;577850,335280;289560,167640;1270,0;0,334010;0,668020" o:connectangles="0,0,0,0,0,0"/>
            </v:shape>
            <v:shape id="Freeform 40" o:spid="_x0000_s2067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<v:stroke joinstyle="miter"/>
              <v:path arrowok="t" o:connecttype="custom" o:connectlocs="147975,256360;295950,171340;147975,85670;649,0;649,170691;0,341381" o:connectangles="0,0,0,0,0,0"/>
            </v:shape>
            <v:shape id="Freeform 31" o:spid="_x0000_s2068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<v:stroke joinstyle="miter"/>
              <v:path arrowok="t" o:connecttype="custom" o:connectlocs="579024,1003134;1158048,670449;579024,335225;2540,0;2540,667910;0,1335819" o:connectangles="0,0,0,0,0,0"/>
            </v:shape>
            <v:shape id="Freeform 40" o:spid="_x0000_s2069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19" o:spid="_x0000_s2070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<v:stroke joinstyle="miter"/>
              <v:path arrowok="t" o:connecttype="custom" o:connectlocs="581347,1006002;0,671519;578796,334483;1160145,0;1160145,668964;1160145,1340485" o:connectangles="0,0,0,0,0,0"/>
            </v:shape>
            <v:shape id="Freeform 40" o:spid="_x0000_s2071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41" o:spid="_x0000_s2072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<v:stroke joinstyle="miter"/>
              <v:path arrowok="t" o:connecttype="custom" o:connectlocs="289242,500380;0,334010;287972,166370;577215,0;577215,332739;577215,666750" o:connectangles="0,0,0,0,0,0"/>
            </v:shape>
            <v:shape id="Freeform 24" o:spid="_x0000_s2073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<v:stroke joinstyle="miter"/>
              <v:path arrowok="t" o:connecttype="custom" o:connectlocs="289242,501174;0,334962;287972,167481;577215,0;577215,333693;577215,667386" o:connectangles="0,0,0,0,0,0"/>
            </v:shape>
            <v:shape id="Freeform 41" o:spid="_x0000_s2074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<v:stroke joinstyle="miter"/>
              <v:path arrowok="t" o:connecttype="custom" o:connectlocs="289242,500380;0,334010;287972,166370;577215,0;577215,332739;577215,666750" o:connectangles="0,0,0,0,0,0"/>
            </v:shape>
            <v:shape id="Freeform 40" o:spid="_x0000_s2075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40" o:spid="_x0000_s2076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40" o:spid="_x0000_s2077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41" o:spid="_x0000_s2078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<v:stroke joinstyle="miter"/>
              <v:path arrowok="t" o:connecttype="custom" o:connectlocs="289242,500380;0,334010;287972,166370;577215,0;577215,332739;577215,666750" o:connectangles="0,0,0,0,0,0"/>
            </v:shape>
            <v:shape id="Freeform 32" o:spid="_x0000_s2079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<v:stroke joinstyle="miter"/>
              <v:path arrowok="t" o:connecttype="custom" o:connectlocs="289560,501650;577850,335280;289560,167640;1270,0;0,334010;0,668020" o:connectangles="0,0,0,0,0,0"/>
            </v:shape>
            <v:shape id="Freeform 40" o:spid="_x0000_s2080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<v:stroke joinstyle="miter"/>
              <v:path arrowok="t" o:connecttype="custom" o:connectlocs="147955,256070;295910,171146;147955,85573;649,0;649,170497;0,340995" o:connectangles="0,0,0,0,0,0"/>
            </v:shape>
            <v:shape id="Freeform 40" o:spid="_x0000_s2081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<v:stroke joinstyle="miter"/>
              <v:path arrowok="t" o:connecttype="custom" o:connectlocs="147975,256360;295950,171340;147975,85670;649,0;649,170691;0,341381" o:connectangles="0,0,0,0,0,0"/>
            </v:shape>
            <v:shape id="Freeform 40" o:spid="_x0000_s2082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<v:stroke joinstyle="miter"/>
              <v:path arrowok="t" o:connecttype="custom" o:connectlocs="147975,256360;295950,171340;147975,85670;649,0;649,170691;0,341381" o:connectangles="0,0,0,0,0,0"/>
            </v:shape>
            <w10:wrap anchory="page"/>
            <w10:anchorlock/>
          </v:group>
        </w:pic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8955AB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977EA68" w:rsidR="00A476B7" w:rsidRPr="001F7BEF" w:rsidRDefault="00A90754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Growth Management Department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8955AB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269D976B" w:rsidR="00A476B7" w:rsidRPr="00CF2972" w:rsidRDefault="008955AB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BF3797" w:rsidRPr="00BF3797">
                  <w:rPr>
                    <w:b/>
                    <w:bCs/>
                    <w:szCs w:val="18"/>
                  </w:rPr>
                  <w:t>January 15</w:t>
                </w:r>
                <w:r w:rsidR="00427EFF" w:rsidRPr="00BF3797">
                  <w:rPr>
                    <w:szCs w:val="18"/>
                  </w:rPr>
                  <w:t xml:space="preserve">,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8955AB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292FF45D" w:rsidR="00A476B7" w:rsidRPr="00CF2972" w:rsidRDefault="00A90754" w:rsidP="00873724">
            <w:pPr>
              <w:pStyle w:val="Details2"/>
              <w:rPr>
                <w:szCs w:val="18"/>
              </w:rPr>
            </w:pPr>
            <w:r w:rsidRPr="00A90754">
              <w:rPr>
                <w:szCs w:val="18"/>
              </w:rPr>
              <w:t>2800 Horseshoe Drive N. Naples, FL 34104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8955AB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43698415" w:rsidR="00A476B7" w:rsidRPr="00102C4A" w:rsidRDefault="008955AB" w:rsidP="00873724">
            <w:pPr>
              <w:pStyle w:val="Details2"/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4663B1" w:rsidRPr="004663B1">
                  <w:rPr>
                    <w:b/>
                    <w:bCs/>
                    <w:szCs w:val="18"/>
                  </w:rPr>
                  <w:t>2</w:t>
                </w:r>
                <w:r w:rsidR="009D6B4A" w:rsidRPr="004663B1">
                  <w:rPr>
                    <w:b/>
                    <w:bCs/>
                    <w:szCs w:val="18"/>
                  </w:rPr>
                  <w:t>:00 PM</w:t>
                </w:r>
              </w:sdtContent>
            </w:sdt>
            <w:r w:rsidR="007D6237" w:rsidRPr="004663B1">
              <w:rPr>
                <w:b/>
                <w:bCs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865616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3FC5B153" w14:textId="4CB47A44" w:rsidR="00865616" w:rsidRDefault="00907D7E" w:rsidP="00865616">
      <w:pPr>
        <w:pStyle w:val="ListNumber2"/>
      </w:pPr>
      <w:r>
        <w:t xml:space="preserve">2025 PARAB Schedule </w:t>
      </w:r>
    </w:p>
    <w:p w14:paraId="5B211969" w14:textId="6CF655DA" w:rsidR="00907D7E" w:rsidRDefault="008955AB" w:rsidP="00865616">
      <w:pPr>
        <w:pStyle w:val="ListNumber2"/>
      </w:pPr>
      <w:r>
        <w:t>Growth Management Overview</w:t>
      </w:r>
    </w:p>
    <w:p w14:paraId="1481965C" w14:textId="5E720477" w:rsidR="008955AB" w:rsidRPr="0008636D" w:rsidRDefault="008955AB" w:rsidP="00865616">
      <w:pPr>
        <w:pStyle w:val="ListNumber2"/>
      </w:pPr>
      <w:r>
        <w:t>Beach Umbrella Safety</w:t>
      </w:r>
    </w:p>
    <w:p w14:paraId="2D605CFC" w14:textId="77777777" w:rsidR="001478B6" w:rsidRDefault="007D4A8B" w:rsidP="001478B6">
      <w:pPr>
        <w:pStyle w:val="ListNumber"/>
      </w:pPr>
      <w:r>
        <w:t>OLD BUSINESS</w:t>
      </w:r>
    </w:p>
    <w:p w14:paraId="12164CCF" w14:textId="19FE005A" w:rsidR="00865616" w:rsidRDefault="00907D7E" w:rsidP="00865616">
      <w:pPr>
        <w:pStyle w:val="ListNumber2"/>
      </w:pPr>
      <w:r>
        <w:t xml:space="preserve">Advisory Board Attendance </w:t>
      </w:r>
    </w:p>
    <w:p w14:paraId="442DA4C7" w14:textId="41444733" w:rsidR="00907D7E" w:rsidRDefault="00907D7E" w:rsidP="00865616">
      <w:pPr>
        <w:pStyle w:val="ListNumber2"/>
      </w:pPr>
      <w:r>
        <w:t>East Naples Community Park Pickleball</w:t>
      </w:r>
      <w:r w:rsidR="008955AB">
        <w:t xml:space="preserve"> Update</w:t>
      </w:r>
    </w:p>
    <w:p w14:paraId="197BAD06" w14:textId="7448EF8E" w:rsidR="008955AB" w:rsidRDefault="008955AB" w:rsidP="00865616">
      <w:pPr>
        <w:pStyle w:val="ListNumber2"/>
      </w:pPr>
      <w:r>
        <w:t xml:space="preserve">311 (March) </w:t>
      </w:r>
    </w:p>
    <w:p w14:paraId="3C88CC15" w14:textId="6E25A66D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69DD5FA3" w14:textId="2A166B63" w:rsidR="00873724" w:rsidRDefault="008955AB" w:rsidP="00873724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p w14:paraId="5E972BB6" w14:textId="00C7C8CD" w:rsidR="008A0646" w:rsidRPr="00CF2972" w:rsidRDefault="008A0646" w:rsidP="006E7FC8">
      <w:pPr>
        <w:pStyle w:val="ListNumber"/>
        <w:numPr>
          <w:ilvl w:val="0"/>
          <w:numId w:val="0"/>
        </w:numPr>
      </w:pPr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EFF"/>
    <w:rsid w:val="0000418E"/>
    <w:rsid w:val="00016839"/>
    <w:rsid w:val="00036CD4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01E9"/>
    <w:rsid w:val="003178FD"/>
    <w:rsid w:val="0032131A"/>
    <w:rsid w:val="00323A4A"/>
    <w:rsid w:val="00327458"/>
    <w:rsid w:val="003310BF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4A8B"/>
    <w:rsid w:val="007D5836"/>
    <w:rsid w:val="007D6237"/>
    <w:rsid w:val="007F34A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C6084"/>
    <w:rsid w:val="008D43E9"/>
    <w:rsid w:val="008E3C0E"/>
    <w:rsid w:val="008E421A"/>
    <w:rsid w:val="008E476B"/>
    <w:rsid w:val="009027C4"/>
    <w:rsid w:val="00907D7E"/>
    <w:rsid w:val="00927C63"/>
    <w:rsid w:val="00932F50"/>
    <w:rsid w:val="0094637B"/>
    <w:rsid w:val="00955A78"/>
    <w:rsid w:val="009728E6"/>
    <w:rsid w:val="009921B8"/>
    <w:rsid w:val="009B523B"/>
    <w:rsid w:val="009D4984"/>
    <w:rsid w:val="009D6901"/>
    <w:rsid w:val="009D6B4A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61A9"/>
    <w:rsid w:val="00C42793"/>
    <w:rsid w:val="00C462B1"/>
    <w:rsid w:val="00C47909"/>
    <w:rsid w:val="00C601ED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6BB7"/>
    <w:rsid w:val="00F429A2"/>
    <w:rsid w:val="00F464A6"/>
    <w:rsid w:val="00F466B7"/>
    <w:rsid w:val="00F47616"/>
    <w:rsid w:val="00F87EAA"/>
    <w:rsid w:val="00F92B25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7D4682"/>
    <w:rsid w:val="00926298"/>
    <w:rsid w:val="00A51B1E"/>
    <w:rsid w:val="00AE2D0A"/>
    <w:rsid w:val="00B53B90"/>
    <w:rsid w:val="00D62A7B"/>
    <w:rsid w:val="00D75999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2025-01-07T17:35:00Z</dcterms:created>
  <dcterms:modified xsi:type="dcterms:W3CDTF">2025-01-10T14:50:00Z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